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2D" w:rsidRDefault="003237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SOLICTAÇÃO DE COMPRA DE MATERIAL PERMANENTE E EQUIPAMENTOS</w:t>
      </w:r>
    </w:p>
    <w:p w:rsidR="0032372D" w:rsidRDefault="0032372D">
      <w:r>
        <w:t>Solicito a compra do(s) seguinte(s) material(ais) permanente(s)/equipamento(s):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1367"/>
        <w:gridCol w:w="1204"/>
        <w:gridCol w:w="5975"/>
      </w:tblGrid>
      <w:tr w:rsidR="0032372D">
        <w:trPr>
          <w:trHeight w:val="705"/>
        </w:trPr>
        <w:tc>
          <w:tcPr>
            <w:tcW w:w="668" w:type="dxa"/>
            <w:vAlign w:val="center"/>
          </w:tcPr>
          <w:p w:rsidR="0032372D" w:rsidRDefault="0032372D">
            <w:pPr>
              <w:jc w:val="center"/>
            </w:pPr>
            <w:r>
              <w:t>Item</w:t>
            </w:r>
          </w:p>
        </w:tc>
        <w:tc>
          <w:tcPr>
            <w:tcW w:w="1367" w:type="dxa"/>
            <w:vAlign w:val="center"/>
          </w:tcPr>
          <w:p w:rsidR="0032372D" w:rsidRDefault="0032372D">
            <w:pPr>
              <w:jc w:val="center"/>
            </w:pPr>
            <w:r>
              <w:t>Quantidade</w:t>
            </w:r>
          </w:p>
        </w:tc>
        <w:tc>
          <w:tcPr>
            <w:tcW w:w="1204" w:type="dxa"/>
            <w:vAlign w:val="center"/>
          </w:tcPr>
          <w:p w:rsidR="0032372D" w:rsidRDefault="0032372D">
            <w:pPr>
              <w:jc w:val="center"/>
            </w:pPr>
            <w:r>
              <w:t>Unidade</w:t>
            </w:r>
          </w:p>
        </w:tc>
        <w:tc>
          <w:tcPr>
            <w:tcW w:w="5975" w:type="dxa"/>
            <w:vAlign w:val="center"/>
          </w:tcPr>
          <w:p w:rsidR="0032372D" w:rsidRDefault="0032372D">
            <w:pPr>
              <w:jc w:val="center"/>
            </w:pPr>
            <w:r>
              <w:t>Descrição detalhada do material permanente/equipamento</w:t>
            </w:r>
          </w:p>
        </w:tc>
      </w:tr>
      <w:tr w:rsidR="0032372D">
        <w:trPr>
          <w:trHeight w:val="425"/>
        </w:trPr>
        <w:tc>
          <w:tcPr>
            <w:tcW w:w="668" w:type="dxa"/>
          </w:tcPr>
          <w:p w:rsidR="0032372D" w:rsidRDefault="0032372D">
            <w:r>
              <w:t>1</w:t>
            </w:r>
          </w:p>
        </w:tc>
        <w:tc>
          <w:tcPr>
            <w:tcW w:w="1367" w:type="dxa"/>
          </w:tcPr>
          <w:p w:rsidR="0032372D" w:rsidRDefault="0032372D"/>
        </w:tc>
        <w:tc>
          <w:tcPr>
            <w:tcW w:w="1204" w:type="dxa"/>
          </w:tcPr>
          <w:p w:rsidR="0032372D" w:rsidRDefault="0032372D"/>
        </w:tc>
        <w:tc>
          <w:tcPr>
            <w:tcW w:w="5975" w:type="dxa"/>
          </w:tcPr>
          <w:p w:rsidR="0032372D" w:rsidRDefault="0032372D"/>
        </w:tc>
      </w:tr>
      <w:tr w:rsidR="0032372D">
        <w:trPr>
          <w:trHeight w:val="437"/>
        </w:trPr>
        <w:tc>
          <w:tcPr>
            <w:tcW w:w="668" w:type="dxa"/>
          </w:tcPr>
          <w:p w:rsidR="0032372D" w:rsidRDefault="0032372D">
            <w:r>
              <w:t>2</w:t>
            </w:r>
          </w:p>
        </w:tc>
        <w:tc>
          <w:tcPr>
            <w:tcW w:w="1367" w:type="dxa"/>
          </w:tcPr>
          <w:p w:rsidR="0032372D" w:rsidRDefault="0032372D"/>
        </w:tc>
        <w:tc>
          <w:tcPr>
            <w:tcW w:w="1204" w:type="dxa"/>
          </w:tcPr>
          <w:p w:rsidR="0032372D" w:rsidRDefault="0032372D"/>
        </w:tc>
        <w:tc>
          <w:tcPr>
            <w:tcW w:w="5975" w:type="dxa"/>
          </w:tcPr>
          <w:p w:rsidR="0032372D" w:rsidRDefault="0032372D"/>
        </w:tc>
      </w:tr>
      <w:tr w:rsidR="0032372D">
        <w:trPr>
          <w:trHeight w:val="425"/>
        </w:trPr>
        <w:tc>
          <w:tcPr>
            <w:tcW w:w="668" w:type="dxa"/>
          </w:tcPr>
          <w:p w:rsidR="0032372D" w:rsidRDefault="0032372D">
            <w:r>
              <w:t>3</w:t>
            </w:r>
          </w:p>
        </w:tc>
        <w:tc>
          <w:tcPr>
            <w:tcW w:w="1367" w:type="dxa"/>
          </w:tcPr>
          <w:p w:rsidR="0032372D" w:rsidRDefault="0032372D"/>
        </w:tc>
        <w:tc>
          <w:tcPr>
            <w:tcW w:w="1204" w:type="dxa"/>
          </w:tcPr>
          <w:p w:rsidR="0032372D" w:rsidRDefault="0032372D"/>
        </w:tc>
        <w:tc>
          <w:tcPr>
            <w:tcW w:w="5975" w:type="dxa"/>
          </w:tcPr>
          <w:p w:rsidR="0032372D" w:rsidRDefault="0032372D"/>
        </w:tc>
      </w:tr>
      <w:tr w:rsidR="0032372D">
        <w:trPr>
          <w:trHeight w:val="437"/>
        </w:trPr>
        <w:tc>
          <w:tcPr>
            <w:tcW w:w="668" w:type="dxa"/>
          </w:tcPr>
          <w:p w:rsidR="0032372D" w:rsidRDefault="0032372D">
            <w:r>
              <w:t>4</w:t>
            </w:r>
          </w:p>
        </w:tc>
        <w:tc>
          <w:tcPr>
            <w:tcW w:w="1367" w:type="dxa"/>
          </w:tcPr>
          <w:p w:rsidR="0032372D" w:rsidRDefault="0032372D"/>
        </w:tc>
        <w:tc>
          <w:tcPr>
            <w:tcW w:w="1204" w:type="dxa"/>
          </w:tcPr>
          <w:p w:rsidR="0032372D" w:rsidRDefault="0032372D"/>
        </w:tc>
        <w:tc>
          <w:tcPr>
            <w:tcW w:w="5975" w:type="dxa"/>
          </w:tcPr>
          <w:p w:rsidR="0032372D" w:rsidRDefault="0032372D"/>
        </w:tc>
      </w:tr>
      <w:tr w:rsidR="0032372D">
        <w:trPr>
          <w:trHeight w:val="170"/>
        </w:trPr>
        <w:tc>
          <w:tcPr>
            <w:tcW w:w="9214" w:type="dxa"/>
            <w:gridSpan w:val="4"/>
          </w:tcPr>
          <w:p w:rsidR="0032372D" w:rsidRDefault="0032372D">
            <w:bookmarkStart w:id="0" w:name="_GoBack"/>
            <w:bookmarkEnd w:id="0"/>
            <w:r>
              <w:t>Indicação de possíveis fornecedores:</w:t>
            </w:r>
          </w:p>
        </w:tc>
      </w:tr>
      <w:tr w:rsidR="0032372D">
        <w:trPr>
          <w:trHeight w:val="346"/>
        </w:trPr>
        <w:tc>
          <w:tcPr>
            <w:tcW w:w="9214" w:type="dxa"/>
            <w:gridSpan w:val="4"/>
          </w:tcPr>
          <w:p w:rsidR="0032372D" w:rsidRDefault="0032372D">
            <w:r>
              <w:t>1.</w:t>
            </w:r>
          </w:p>
        </w:tc>
      </w:tr>
      <w:tr w:rsidR="0032372D">
        <w:trPr>
          <w:trHeight w:val="425"/>
        </w:trPr>
        <w:tc>
          <w:tcPr>
            <w:tcW w:w="9214" w:type="dxa"/>
            <w:gridSpan w:val="4"/>
          </w:tcPr>
          <w:p w:rsidR="0032372D" w:rsidRDefault="0032372D">
            <w:r>
              <w:t>2.</w:t>
            </w:r>
          </w:p>
        </w:tc>
      </w:tr>
      <w:tr w:rsidR="0032372D">
        <w:trPr>
          <w:trHeight w:val="450"/>
        </w:trPr>
        <w:tc>
          <w:tcPr>
            <w:tcW w:w="9214" w:type="dxa"/>
            <w:gridSpan w:val="4"/>
          </w:tcPr>
          <w:p w:rsidR="0032372D" w:rsidRDefault="0032372D">
            <w:r>
              <w:t>3.</w:t>
            </w:r>
          </w:p>
        </w:tc>
      </w:tr>
    </w:tbl>
    <w:p w:rsidR="0032372D" w:rsidRDefault="0032372D">
      <w:pPr>
        <w:jc w:val="both"/>
      </w:pPr>
      <w:r>
        <w:t>Tendo em vista o previsto no art. 7º, §3º do Decreto 8.421/2014, a aquisição de bens poderá ter indicação marca ou modelo, desde que tecnicamente justificado pelo coordenador do projeto.</w:t>
      </w:r>
    </w:p>
    <w:p w:rsidR="0032372D" w:rsidRDefault="0032372D">
      <w:r>
        <w:t>Justificativa técnica para indicação de marca/modelo:</w:t>
      </w:r>
    </w:p>
    <w:p w:rsidR="0032372D" w:rsidRDefault="0032372D">
      <w:r>
        <w:t xml:space="preserve">Projeto financiador da compra: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32372D">
        <w:tc>
          <w:tcPr>
            <w:tcW w:w="9072" w:type="dxa"/>
          </w:tcPr>
          <w:p w:rsidR="0032372D" w:rsidRDefault="003237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OBSERVAÇÃO:</w:t>
            </w:r>
          </w:p>
          <w:p w:rsidR="0032372D" w:rsidRDefault="00323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Este formulário deverá ser entregue, devidamente assinado,à Coordenação de Projetos, sala 2015;</w:t>
            </w:r>
          </w:p>
          <w:p w:rsidR="0032372D" w:rsidRDefault="00323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Para projetos financiados pela FAPEMIG, este formulário poderá ser enviado para o email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gestao@ipead.face.ufmg.br</w:t>
              </w:r>
            </w:hyperlink>
            <w:r>
              <w:t xml:space="preserve"> , sem necessidade da(s) assinatura(s).</w:t>
            </w:r>
          </w:p>
        </w:tc>
      </w:tr>
    </w:tbl>
    <w:p w:rsidR="0032372D" w:rsidRDefault="0032372D">
      <w:pPr>
        <w:spacing w:after="0" w:line="360" w:lineRule="auto"/>
      </w:pPr>
      <w:r>
        <w:t xml:space="preserve">Belo Horizonte, ___/___/___                      </w:t>
      </w:r>
    </w:p>
    <w:p w:rsidR="0032372D" w:rsidRDefault="0032372D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Assinatura(s): </w:t>
      </w:r>
      <w:r>
        <w:rPr>
          <w:b/>
          <w:bCs/>
          <w:highlight w:val="yellow"/>
        </w:rPr>
        <w:t>(É necessário colocar nome e cargo no(s) campo(s) de assinatura)</w:t>
      </w:r>
    </w:p>
    <w:p w:rsidR="0032372D" w:rsidRDefault="0032372D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:rsidR="0032372D" w:rsidRDefault="0032372D">
      <w:r>
        <w:t>Para projetos de pesquisa e extensão: Assinatura do coordenador do projeto (em projetos do CEDEPLAR, a assinatura será do diretor do centro)</w:t>
      </w:r>
    </w:p>
    <w:p w:rsidR="0032372D" w:rsidRDefault="0032372D">
      <w:r>
        <w:t xml:space="preserve">Para cursos: </w:t>
      </w:r>
    </w:p>
    <w:p w:rsidR="0032372D" w:rsidRDefault="0032372D">
      <w:pPr>
        <w:ind w:firstLine="708"/>
      </w:pPr>
      <w:r>
        <w:t>Especialização do CAD – assinatura do coordenador do CEPEAD e do coordenador do CEGE.</w:t>
      </w:r>
    </w:p>
    <w:p w:rsidR="0032372D" w:rsidRDefault="0032372D">
      <w:pPr>
        <w:pStyle w:val="ListParagraph"/>
      </w:pPr>
      <w:r>
        <w:t>Especialização do CIC – assinatura do coordenador do CEPCON e do chefe do departamento.</w:t>
      </w:r>
    </w:p>
    <w:p w:rsidR="0032372D" w:rsidRDefault="0032372D">
      <w:pPr>
        <w:ind w:firstLine="708"/>
      </w:pPr>
      <w:r>
        <w:t>Extensão – assinatura do coordenador do curso e coordenador do CENEX.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32372D">
        <w:tc>
          <w:tcPr>
            <w:tcW w:w="9072" w:type="dxa"/>
          </w:tcPr>
          <w:p w:rsidR="0032372D" w:rsidRDefault="0032372D">
            <w:pPr>
              <w:spacing w:after="0" w:line="240" w:lineRule="auto"/>
            </w:pPr>
            <w:r>
              <w:t>Para uso do IPEAD/MG</w:t>
            </w:r>
          </w:p>
          <w:p w:rsidR="0032372D" w:rsidRDefault="0032372D">
            <w:pPr>
              <w:spacing w:after="0" w:line="240" w:lineRule="auto"/>
            </w:pPr>
            <w:r>
              <w:t>Este projeto contempla rubrica para aquisição do (s) bem (ns) acima solicitado (s).(   )Sim   (   )Não</w:t>
            </w:r>
          </w:p>
          <w:p w:rsidR="0032372D" w:rsidRDefault="0032372D">
            <w:pPr>
              <w:spacing w:after="0" w:line="240" w:lineRule="auto"/>
            </w:pPr>
            <w:r>
              <w:t>Nome da Rubrica/subrubrica:</w:t>
            </w:r>
          </w:p>
          <w:p w:rsidR="0032372D" w:rsidRDefault="0032372D">
            <w:pPr>
              <w:spacing w:after="0" w:line="240" w:lineRule="auto"/>
            </w:pPr>
            <w:r>
              <w:t xml:space="preserve">Existe restrição orçamentária p/rubrica/subrubrica: (   ) Sim (   ) Não – R$       </w:t>
            </w:r>
          </w:p>
          <w:p w:rsidR="0032372D" w:rsidRDefault="0032372D">
            <w:pPr>
              <w:spacing w:after="0" w:line="240" w:lineRule="auto"/>
            </w:pPr>
            <w:r>
              <w:t>Centro de Custo:</w:t>
            </w:r>
          </w:p>
          <w:p w:rsidR="0032372D" w:rsidRDefault="0032372D">
            <w:pPr>
              <w:spacing w:after="0" w:line="240" w:lineRule="auto"/>
            </w:pPr>
            <w:r>
              <w:t>Nº da solicitação:           Recebimento:__/__/____Compra:__/__/____ Entrega__/__/____</w:t>
            </w:r>
          </w:p>
        </w:tc>
      </w:tr>
    </w:tbl>
    <w:p w:rsidR="0032372D" w:rsidRDefault="0032372D">
      <w:pPr>
        <w:rPr>
          <w:sz w:val="24"/>
          <w:szCs w:val="24"/>
        </w:rPr>
      </w:pPr>
    </w:p>
    <w:sectPr w:rsidR="0032372D" w:rsidSect="0032372D">
      <w:headerReference w:type="default" r:id="rId8"/>
      <w:pgSz w:w="11906" w:h="16838"/>
      <w:pgMar w:top="1134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2D" w:rsidRDefault="00323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2372D" w:rsidRDefault="00323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2D" w:rsidRDefault="00323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2372D" w:rsidRDefault="003237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2D" w:rsidRDefault="0032372D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86.25pt;height:3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195"/>
    <w:multiLevelType w:val="hybridMultilevel"/>
    <w:tmpl w:val="20CA32D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DBB6229"/>
    <w:multiLevelType w:val="hybridMultilevel"/>
    <w:tmpl w:val="09C4F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7811941"/>
    <w:multiLevelType w:val="hybridMultilevel"/>
    <w:tmpl w:val="0BD8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185835"/>
    <w:multiLevelType w:val="hybridMultilevel"/>
    <w:tmpl w:val="6CB266C4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72D"/>
    <w:rsid w:val="0032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ao@ipead.face.ufm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252</Words>
  <Characters>1440</Characters>
  <Application>Microsoft Office Outlook</Application>
  <DocSecurity>0</DocSecurity>
  <Lines>0</Lines>
  <Paragraphs>0</Paragraphs>
  <ScaleCrop>false</ScaleCrop>
  <Company>Fundação IPEAD/MG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PASSAGEIRO:</dc:title>
  <dc:subject/>
  <dc:creator>Luiz Armando Sodre Jr</dc:creator>
  <cp:keywords/>
  <dc:description/>
  <cp:lastModifiedBy>priscillabm</cp:lastModifiedBy>
  <cp:revision>7</cp:revision>
  <cp:lastPrinted>2015-01-14T11:40:00Z</cp:lastPrinted>
  <dcterms:created xsi:type="dcterms:W3CDTF">2015-01-20T14:15:00Z</dcterms:created>
  <dcterms:modified xsi:type="dcterms:W3CDTF">2015-04-28T15:56:00Z</dcterms:modified>
</cp:coreProperties>
</file>